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A2" w:rsidRDefault="00F566A2" w:rsidP="009F0FE7">
      <w:pPr>
        <w:jc w:val="center"/>
      </w:pPr>
    </w:p>
    <w:p w:rsidR="00F566A2" w:rsidRPr="00D705A8" w:rsidRDefault="00F566A2" w:rsidP="009F0FE7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《创办新企业》</w:t>
      </w:r>
    </w:p>
    <w:p w:rsidR="00F566A2" w:rsidRPr="00D705A8" w:rsidRDefault="00F566A2" w:rsidP="009F0FE7">
      <w:pPr>
        <w:jc w:val="center"/>
        <w:rPr>
          <w:sz w:val="30"/>
          <w:szCs w:val="30"/>
        </w:rPr>
      </w:pPr>
    </w:p>
    <w:p w:rsidR="00F566A2" w:rsidRDefault="00F566A2" w:rsidP="009F0FE7">
      <w:pPr>
        <w:jc w:val="center"/>
        <w:rPr>
          <w:sz w:val="30"/>
          <w:szCs w:val="30"/>
        </w:rPr>
      </w:pPr>
      <w:r w:rsidRPr="00D705A8">
        <w:rPr>
          <w:rFonts w:hint="eastAsia"/>
          <w:sz w:val="30"/>
          <w:szCs w:val="30"/>
        </w:rPr>
        <w:t>选课申请表</w:t>
      </w:r>
    </w:p>
    <w:p w:rsidR="00F566A2" w:rsidRPr="00D705A8" w:rsidRDefault="00F566A2" w:rsidP="009F0FE7">
      <w:pPr>
        <w:jc w:val="center"/>
        <w:rPr>
          <w:sz w:val="30"/>
          <w:szCs w:val="30"/>
        </w:rPr>
      </w:pPr>
    </w:p>
    <w:p w:rsidR="00F566A2" w:rsidRDefault="00F566A2" w:rsidP="0038058B">
      <w:pPr>
        <w:jc w:val="center"/>
      </w:pPr>
      <w:r>
        <w:rPr>
          <w:rFonts w:hint="eastAsia"/>
        </w:rPr>
        <w:t>回信地址：</w:t>
      </w:r>
      <w:hyperlink r:id="rId7" w:history="1">
        <w:r w:rsidRPr="007A140C">
          <w:rPr>
            <w:color w:val="000000"/>
            <w:kern w:val="0"/>
            <w:szCs w:val="21"/>
          </w:rPr>
          <w:t>claire.yumj@gmail.com</w:t>
        </w:r>
      </w:hyperlink>
      <w:r>
        <w:rPr>
          <w:rFonts w:hint="eastAsia"/>
          <w:color w:val="000000"/>
          <w:kern w:val="0"/>
          <w:szCs w:val="21"/>
        </w:rPr>
        <w:t>（邮件名称：系别</w:t>
      </w:r>
      <w:r>
        <w:rPr>
          <w:color w:val="000000"/>
          <w:kern w:val="0"/>
          <w:szCs w:val="21"/>
        </w:rPr>
        <w:t>+</w:t>
      </w:r>
      <w:r>
        <w:rPr>
          <w:rFonts w:hint="eastAsia"/>
          <w:color w:val="000000"/>
          <w:kern w:val="0"/>
          <w:szCs w:val="21"/>
        </w:rPr>
        <w:t>名字</w:t>
      </w:r>
      <w:r>
        <w:rPr>
          <w:color w:val="000000"/>
          <w:kern w:val="0"/>
          <w:szCs w:val="21"/>
        </w:rPr>
        <w:t>+</w:t>
      </w:r>
      <w:r>
        <w:rPr>
          <w:rFonts w:hint="eastAsia"/>
          <w:color w:val="000000"/>
          <w:kern w:val="0"/>
          <w:szCs w:val="21"/>
        </w:rPr>
        <w:t>学号</w:t>
      </w:r>
      <w:r>
        <w:rPr>
          <w:color w:val="000000"/>
          <w:kern w:val="0"/>
          <w:szCs w:val="21"/>
        </w:rPr>
        <w:t>+</w:t>
      </w:r>
      <w:r>
        <w:rPr>
          <w:rFonts w:hint="eastAsia"/>
          <w:color w:val="000000"/>
          <w:kern w:val="0"/>
          <w:szCs w:val="21"/>
        </w:rPr>
        <w:t>选课申请）</w:t>
      </w:r>
    </w:p>
    <w:p w:rsidR="00F566A2" w:rsidRDefault="00F566A2" w:rsidP="0038058B">
      <w:pPr>
        <w:jc w:val="center"/>
      </w:pPr>
    </w:p>
    <w:p w:rsidR="00F566A2" w:rsidRDefault="00F566A2" w:rsidP="009F0FE7">
      <w:pPr>
        <w:jc w:val="center"/>
      </w:pPr>
      <w:r>
        <w:rPr>
          <w:rFonts w:hint="eastAsia"/>
        </w:rPr>
        <w:t>截止日期：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2"/>
          <w:attr w:name="Year" w:val="2011"/>
        </w:smartTagPr>
        <w:r w:rsidRPr="007A140C">
          <w:rPr>
            <w:color w:val="000000"/>
            <w:kern w:val="0"/>
            <w:szCs w:val="21"/>
          </w:rPr>
          <w:t>2</w:t>
        </w:r>
        <w:r w:rsidRPr="007A140C">
          <w:rPr>
            <w:rFonts w:hint="eastAsia"/>
            <w:color w:val="000000"/>
            <w:kern w:val="0"/>
            <w:szCs w:val="21"/>
          </w:rPr>
          <w:t>月</w:t>
        </w:r>
        <w:r w:rsidRPr="007A140C">
          <w:rPr>
            <w:color w:val="000000"/>
            <w:kern w:val="0"/>
            <w:szCs w:val="21"/>
          </w:rPr>
          <w:t>26</w:t>
        </w:r>
        <w:r w:rsidRPr="007A140C">
          <w:rPr>
            <w:rFonts w:hint="eastAsia"/>
            <w:color w:val="000000"/>
            <w:kern w:val="0"/>
            <w:szCs w:val="21"/>
          </w:rPr>
          <w:t>日</w:t>
        </w:r>
      </w:smartTag>
      <w:r w:rsidRPr="007A140C">
        <w:rPr>
          <w:rFonts w:hint="eastAsia"/>
          <w:color w:val="000000"/>
          <w:kern w:val="0"/>
          <w:szCs w:val="21"/>
        </w:rPr>
        <w:t>（周六）上午</w:t>
      </w:r>
      <w:r w:rsidRPr="007A140C">
        <w:rPr>
          <w:color w:val="000000"/>
          <w:kern w:val="0"/>
          <w:szCs w:val="21"/>
        </w:rPr>
        <w:t>10</w:t>
      </w:r>
      <w:r w:rsidRPr="007A140C">
        <w:rPr>
          <w:rFonts w:hint="eastAsia"/>
          <w:color w:val="000000"/>
          <w:kern w:val="0"/>
          <w:szCs w:val="21"/>
        </w:rPr>
        <w:t>点</w:t>
      </w:r>
    </w:p>
    <w:p w:rsidR="00F566A2" w:rsidRDefault="00F566A2" w:rsidP="009F0FE7">
      <w:pPr>
        <w:rPr>
          <w:rFonts w:ascii="楷体_GB2312" w:eastAsia="楷体_GB2312"/>
          <w:b/>
          <w:bCs/>
          <w:i/>
          <w:iCs/>
          <w:sz w:val="28"/>
          <w:szCs w:val="28"/>
          <w:shd w:val="pct15" w:color="auto" w:fill="FFFFFF"/>
        </w:rPr>
      </w:pPr>
    </w:p>
    <w:p w:rsidR="00F566A2" w:rsidRDefault="00F566A2" w:rsidP="009F0FE7">
      <w:pPr>
        <w:rPr>
          <w:rFonts w:ascii="楷体_GB2312" w:eastAsia="楷体_GB2312"/>
          <w:b/>
          <w:bCs/>
          <w:i/>
          <w:iCs/>
          <w:sz w:val="28"/>
          <w:szCs w:val="28"/>
        </w:rPr>
      </w:pPr>
      <w:r>
        <w:rPr>
          <w:rFonts w:ascii="楷体_GB2312" w:eastAsia="楷体_GB2312" w:hint="eastAsia"/>
          <w:b/>
          <w:bCs/>
          <w:i/>
          <w:iCs/>
          <w:sz w:val="28"/>
          <w:szCs w:val="28"/>
          <w:shd w:val="pct15" w:color="auto" w:fill="FFFFFF"/>
        </w:rPr>
        <w:t>一、个人信息</w:t>
      </w:r>
      <w:r>
        <w:rPr>
          <w:rFonts w:ascii="楷体_GB2312" w:eastAsia="楷体_GB2312"/>
          <w:b/>
          <w:bCs/>
          <w:i/>
          <w:iCs/>
          <w:sz w:val="28"/>
          <w:szCs w:val="28"/>
          <w:shd w:val="pct15" w:color="auto" w:fill="FFFFFF"/>
        </w:rPr>
        <w:t xml:space="preserve"> </w:t>
      </w:r>
    </w:p>
    <w:p w:rsidR="00F566A2" w:rsidRDefault="00F566A2" w:rsidP="009F0FE7"/>
    <w:p w:rsidR="00F566A2" w:rsidRDefault="00F566A2" w:rsidP="009F0FE7">
      <w:pPr>
        <w:spacing w:line="460" w:lineRule="exact"/>
        <w:rPr>
          <w:lang w:val="en-GB"/>
        </w:rPr>
      </w:pPr>
      <w:r>
        <w:rPr>
          <w:rFonts w:ascii="汉鼎简中等线" w:eastAsia="汉鼎简中等线" w:hint="eastAsia"/>
        </w:rPr>
        <w:t>姓名</w:t>
      </w:r>
      <w:r>
        <w:rPr>
          <w:rFonts w:ascii="汉鼎简中等线" w:eastAsia="汉鼎简中等线"/>
        </w:rPr>
        <w:t xml:space="preserve"> </w:t>
      </w:r>
      <w:r>
        <w:rPr>
          <w:rFonts w:ascii="汉鼎简中等线" w:eastAsia="汉鼎简中等线"/>
          <w:u w:val="single"/>
        </w:rPr>
        <w:t xml:space="preserve">             </w:t>
      </w:r>
      <w:r>
        <w:rPr>
          <w:rFonts w:ascii="汉鼎简中等线" w:eastAsia="汉鼎简中等线"/>
        </w:rPr>
        <w:t xml:space="preserve">  </w:t>
      </w:r>
    </w:p>
    <w:p w:rsidR="00F566A2" w:rsidRPr="00CE10FE" w:rsidRDefault="00F566A2" w:rsidP="009F0FE7">
      <w:pPr>
        <w:spacing w:line="460" w:lineRule="exact"/>
        <w:rPr>
          <w:rFonts w:eastAsia="汉鼎简中等线"/>
        </w:rPr>
      </w:pPr>
      <w:r w:rsidRPr="00CE10FE">
        <w:rPr>
          <w:rFonts w:eastAsia="汉鼎简中等线" w:hint="eastAsia"/>
        </w:rPr>
        <w:t>工作年限</w:t>
      </w:r>
      <w:r w:rsidRPr="00CE10FE">
        <w:rPr>
          <w:rFonts w:eastAsia="汉鼎简中等线"/>
        </w:rPr>
        <w:t>____________</w:t>
      </w:r>
      <w:r w:rsidRPr="00F56078">
        <w:rPr>
          <w:lang w:val="en-GB"/>
        </w:rPr>
        <w:t xml:space="preserve"> </w:t>
      </w:r>
      <w:r>
        <w:rPr>
          <w:rFonts w:hint="eastAsia"/>
          <w:lang w:val="en-GB"/>
        </w:rPr>
        <w:t>（年）</w:t>
      </w:r>
    </w:p>
    <w:p w:rsidR="00F566A2" w:rsidRPr="00CE10FE" w:rsidRDefault="00F566A2" w:rsidP="009F0FE7">
      <w:pPr>
        <w:spacing w:line="460" w:lineRule="exact"/>
        <w:rPr>
          <w:rFonts w:eastAsia="汉鼎简中等线"/>
        </w:rPr>
      </w:pPr>
      <w:r w:rsidRPr="00CE10FE">
        <w:rPr>
          <w:rFonts w:eastAsia="汉鼎简中等线" w:hint="eastAsia"/>
        </w:rPr>
        <w:t>学院</w:t>
      </w:r>
      <w:r w:rsidRPr="00CE10FE">
        <w:rPr>
          <w:rFonts w:eastAsia="汉鼎简中等线"/>
        </w:rPr>
        <w:t xml:space="preserve">___________________    </w:t>
      </w:r>
    </w:p>
    <w:p w:rsidR="00F566A2" w:rsidRPr="00CE10FE" w:rsidRDefault="00F566A2" w:rsidP="009F0FE7">
      <w:pPr>
        <w:spacing w:line="460" w:lineRule="exact"/>
        <w:rPr>
          <w:rFonts w:eastAsia="汉鼎简中等线"/>
        </w:rPr>
      </w:pPr>
      <w:r w:rsidRPr="00CE10FE">
        <w:rPr>
          <w:rFonts w:eastAsia="汉鼎简中等线" w:hint="eastAsia"/>
        </w:rPr>
        <w:t>专业</w:t>
      </w:r>
      <w:r w:rsidRPr="00CE10FE">
        <w:rPr>
          <w:rFonts w:eastAsia="汉鼎简中等线"/>
        </w:rPr>
        <w:t xml:space="preserve">___________________      </w:t>
      </w:r>
    </w:p>
    <w:p w:rsidR="00F566A2" w:rsidRPr="00CE10FE" w:rsidRDefault="00F566A2" w:rsidP="009F0FE7">
      <w:pPr>
        <w:spacing w:line="460" w:lineRule="exact"/>
        <w:rPr>
          <w:rFonts w:eastAsia="汉鼎简中等线"/>
        </w:rPr>
      </w:pPr>
      <w:r w:rsidRPr="00CE10FE">
        <w:rPr>
          <w:rFonts w:eastAsia="汉鼎简中等线" w:hint="eastAsia"/>
        </w:rPr>
        <w:t>年级</w:t>
      </w:r>
      <w:r>
        <w:rPr>
          <w:rFonts w:eastAsia="汉鼎简中等线" w:hint="eastAsia"/>
        </w:rPr>
        <w:t>（指出是本科生，还是硕士生、博士生）</w:t>
      </w:r>
      <w:r w:rsidRPr="00CE10FE">
        <w:rPr>
          <w:rFonts w:eastAsia="汉鼎简中等线"/>
        </w:rPr>
        <w:t>________________</w:t>
      </w:r>
      <w:r>
        <w:rPr>
          <w:rFonts w:eastAsia="汉鼎简中等线"/>
        </w:rPr>
        <w:t xml:space="preserve">   </w:t>
      </w:r>
    </w:p>
    <w:p w:rsidR="00F566A2" w:rsidRPr="00CE10FE" w:rsidRDefault="00F566A2" w:rsidP="009F0FE7">
      <w:pPr>
        <w:spacing w:line="460" w:lineRule="exact"/>
        <w:rPr>
          <w:rFonts w:eastAsia="汉鼎简中等线"/>
          <w:szCs w:val="21"/>
        </w:rPr>
      </w:pPr>
      <w:r w:rsidRPr="00CE10FE">
        <w:rPr>
          <w:rFonts w:eastAsia="汉鼎简中等线" w:hint="eastAsia"/>
        </w:rPr>
        <w:t>学号</w:t>
      </w:r>
      <w:r w:rsidRPr="00CE10FE">
        <w:rPr>
          <w:rFonts w:eastAsia="汉鼎简中等线"/>
        </w:rPr>
        <w:t>____________________</w:t>
      </w:r>
    </w:p>
    <w:p w:rsidR="00F566A2" w:rsidRPr="00CE10FE" w:rsidRDefault="00F566A2" w:rsidP="009F0FE7">
      <w:pPr>
        <w:spacing w:line="460" w:lineRule="exact"/>
        <w:rPr>
          <w:rFonts w:eastAsia="汉鼎简中等线"/>
        </w:rPr>
      </w:pPr>
      <w:r w:rsidRPr="00CE10FE">
        <w:rPr>
          <w:rFonts w:eastAsia="汉鼎简中等线" w:hint="eastAsia"/>
        </w:rPr>
        <w:t>联系电话</w:t>
      </w:r>
      <w:r w:rsidRPr="00CE10FE">
        <w:rPr>
          <w:rFonts w:eastAsia="汉鼎简中等线"/>
        </w:rPr>
        <w:t xml:space="preserve"> </w:t>
      </w:r>
      <w:r w:rsidRPr="00CE10FE">
        <w:rPr>
          <w:rFonts w:eastAsia="汉鼎简中等线"/>
          <w:u w:val="single"/>
        </w:rPr>
        <w:t xml:space="preserve">                               </w:t>
      </w:r>
    </w:p>
    <w:p w:rsidR="00F566A2" w:rsidRPr="009F0FE7" w:rsidRDefault="00F566A2" w:rsidP="009F0FE7">
      <w:pPr>
        <w:spacing w:line="460" w:lineRule="exact"/>
        <w:rPr>
          <w:rFonts w:eastAsia="汉鼎简中等线"/>
          <w:u w:val="single"/>
        </w:rPr>
      </w:pPr>
      <w:r w:rsidRPr="00CE10FE">
        <w:rPr>
          <w:rFonts w:eastAsia="汉鼎简中等线" w:hint="eastAsia"/>
        </w:rPr>
        <w:t>电子信箱</w:t>
      </w:r>
      <w:r w:rsidRPr="00CE10FE">
        <w:rPr>
          <w:rFonts w:eastAsia="汉鼎简中等线"/>
          <w:iCs/>
        </w:rPr>
        <w:t xml:space="preserve"> </w:t>
      </w:r>
      <w:r w:rsidRPr="00CE10FE">
        <w:rPr>
          <w:rFonts w:eastAsia="汉鼎简中等线"/>
          <w:u w:val="single"/>
        </w:rPr>
        <w:t xml:space="preserve">                                   </w:t>
      </w:r>
    </w:p>
    <w:p w:rsidR="00F566A2" w:rsidRDefault="00F566A2" w:rsidP="009F0FE7">
      <w:pPr>
        <w:rPr>
          <w:rFonts w:ascii="楷体_GB2312" w:eastAsia="楷体_GB2312"/>
          <w:b/>
          <w:i/>
          <w:iCs/>
          <w:kern w:val="0"/>
          <w:sz w:val="28"/>
          <w:szCs w:val="28"/>
          <w:shd w:val="pct15" w:color="auto" w:fill="FFFFFF"/>
          <w:lang w:val="en-GB"/>
        </w:rPr>
      </w:pPr>
    </w:p>
    <w:p w:rsidR="00F566A2" w:rsidRDefault="00F566A2" w:rsidP="009F0FE7">
      <w:pPr>
        <w:rPr>
          <w:rFonts w:ascii="Arial" w:eastAsia="楷体_GB2312" w:hAnsi="Arial" w:cs="Arial"/>
          <w:b/>
          <w:bCs/>
          <w:i/>
          <w:iCs/>
          <w:sz w:val="24"/>
          <w:shd w:val="pct15" w:color="auto" w:fill="FFFFFF"/>
          <w:lang w:val="en-GB"/>
        </w:rPr>
      </w:pPr>
      <w:r>
        <w:rPr>
          <w:rFonts w:ascii="楷体_GB2312" w:eastAsia="楷体_GB2312" w:hint="eastAsia"/>
          <w:b/>
          <w:i/>
          <w:iCs/>
          <w:kern w:val="0"/>
          <w:sz w:val="28"/>
          <w:szCs w:val="28"/>
          <w:shd w:val="pct15" w:color="auto" w:fill="FFFFFF"/>
          <w:lang w:val="en-GB"/>
        </w:rPr>
        <w:t>二、请您回答以下两个问题</w:t>
      </w:r>
    </w:p>
    <w:p w:rsidR="00F566A2" w:rsidRDefault="00F566A2" w:rsidP="009F0FE7">
      <w:pPr>
        <w:rPr>
          <w:rFonts w:ascii="宋体"/>
          <w:lang w:val="en-GB"/>
        </w:rPr>
      </w:pPr>
      <w:r>
        <w:rPr>
          <w:rFonts w:ascii="宋体" w:hAnsi="宋体"/>
          <w:lang w:val="en-GB"/>
        </w:rPr>
        <w:t>1</w:t>
      </w:r>
      <w:r>
        <w:rPr>
          <w:rFonts w:ascii="宋体" w:hAnsi="宋体" w:hint="eastAsia"/>
          <w:lang w:val="en-GB"/>
        </w:rPr>
        <w:t>、</w:t>
      </w:r>
      <w:r w:rsidRPr="00F055C7">
        <w:rPr>
          <w:rFonts w:ascii="宋体" w:hAnsi="宋体" w:hint="eastAsia"/>
          <w:lang w:val="en-GB"/>
        </w:rPr>
        <w:t>请说明您为什么决定申请本</w:t>
      </w:r>
      <w:r>
        <w:rPr>
          <w:rFonts w:ascii="宋体" w:hAnsi="宋体" w:hint="eastAsia"/>
          <w:lang w:val="en-GB"/>
        </w:rPr>
        <w:t>课程或计划</w:t>
      </w:r>
      <w:r w:rsidRPr="00F055C7">
        <w:rPr>
          <w:rFonts w:ascii="宋体" w:hAnsi="宋体" w:hint="eastAsia"/>
          <w:lang w:val="en-GB"/>
        </w:rPr>
        <w:t>，</w:t>
      </w:r>
      <w:r>
        <w:rPr>
          <w:rFonts w:ascii="宋体" w:hAnsi="宋体" w:hint="eastAsia"/>
          <w:lang w:val="en-GB"/>
        </w:rPr>
        <w:t>在毕业后创业上有多强烈的愿望</w:t>
      </w:r>
      <w:r w:rsidRPr="00F055C7">
        <w:rPr>
          <w:rFonts w:ascii="宋体" w:hAnsi="宋体" w:hint="eastAsia"/>
          <w:lang w:val="en-GB"/>
        </w:rPr>
        <w:t>？（不超过</w:t>
      </w:r>
      <w:r>
        <w:rPr>
          <w:rFonts w:ascii="宋体" w:hAnsi="宋体"/>
          <w:lang w:val="en-GB"/>
        </w:rPr>
        <w:t>2</w:t>
      </w:r>
      <w:r w:rsidRPr="00F055C7">
        <w:rPr>
          <w:rFonts w:ascii="宋体"/>
          <w:lang w:val="en-GB"/>
        </w:rPr>
        <w:t>00</w:t>
      </w:r>
      <w:r w:rsidRPr="00F055C7">
        <w:rPr>
          <w:rFonts w:ascii="宋体" w:hAnsi="宋体" w:hint="eastAsia"/>
          <w:lang w:val="en-GB"/>
        </w:rPr>
        <w:t>字）</w:t>
      </w:r>
    </w:p>
    <w:p w:rsidR="00F566A2" w:rsidRDefault="00F566A2" w:rsidP="0015385C">
      <w:pPr>
        <w:ind w:leftChars="170" w:left="31680"/>
      </w:pPr>
    </w:p>
    <w:p w:rsidR="00F566A2" w:rsidRDefault="00F566A2" w:rsidP="009F0FE7">
      <w:pPr>
        <w:rPr>
          <w:rFonts w:ascii="宋体"/>
          <w:lang w:val="en-GB"/>
        </w:rPr>
      </w:pPr>
    </w:p>
    <w:p w:rsidR="00F566A2" w:rsidRPr="00CE7A83" w:rsidRDefault="00F566A2" w:rsidP="009F0FE7">
      <w:pPr>
        <w:rPr>
          <w:rFonts w:ascii="宋体"/>
          <w:lang w:val="en-GB"/>
        </w:rPr>
      </w:pPr>
    </w:p>
    <w:p w:rsidR="00F566A2" w:rsidRDefault="00F566A2" w:rsidP="009F0FE7">
      <w:pPr>
        <w:rPr>
          <w:rFonts w:ascii="宋体"/>
          <w:lang w:val="en-GB"/>
        </w:rPr>
      </w:pPr>
    </w:p>
    <w:p w:rsidR="00F566A2" w:rsidRDefault="00F566A2" w:rsidP="009F0FE7">
      <w:pPr>
        <w:rPr>
          <w:rFonts w:ascii="宋体"/>
          <w:lang w:val="en-GB"/>
        </w:rPr>
      </w:pPr>
    </w:p>
    <w:p w:rsidR="00F566A2" w:rsidRDefault="00F566A2" w:rsidP="009F0FE7">
      <w:pPr>
        <w:rPr>
          <w:rFonts w:ascii="宋体"/>
          <w:lang w:val="en-GB"/>
        </w:rPr>
      </w:pPr>
    </w:p>
    <w:p w:rsidR="00F566A2" w:rsidRDefault="00F566A2" w:rsidP="009F0FE7">
      <w:pPr>
        <w:rPr>
          <w:rFonts w:ascii="宋体"/>
          <w:lang w:val="en-GB"/>
        </w:rPr>
      </w:pPr>
    </w:p>
    <w:p w:rsidR="00F566A2" w:rsidRDefault="00F566A2" w:rsidP="009F0FE7">
      <w:pPr>
        <w:rPr>
          <w:rFonts w:ascii="宋体"/>
          <w:lang w:val="en-GB"/>
        </w:rPr>
      </w:pPr>
    </w:p>
    <w:p w:rsidR="00F566A2" w:rsidRDefault="00F566A2" w:rsidP="009F0FE7">
      <w:pPr>
        <w:rPr>
          <w:rFonts w:ascii="宋体"/>
          <w:lang w:val="en-GB"/>
        </w:rPr>
      </w:pPr>
    </w:p>
    <w:p w:rsidR="00F566A2" w:rsidRDefault="00F566A2" w:rsidP="009F0FE7">
      <w:pPr>
        <w:rPr>
          <w:rFonts w:ascii="宋体"/>
          <w:lang w:val="en-GB"/>
        </w:rPr>
      </w:pPr>
    </w:p>
    <w:p w:rsidR="00F566A2" w:rsidRDefault="00F566A2" w:rsidP="009F0FE7">
      <w:pPr>
        <w:rPr>
          <w:rFonts w:ascii="宋体"/>
          <w:lang w:val="en-GB"/>
        </w:rPr>
      </w:pPr>
    </w:p>
    <w:p w:rsidR="00F566A2" w:rsidRDefault="00F566A2" w:rsidP="009F0FE7">
      <w:pPr>
        <w:rPr>
          <w:rFonts w:ascii="宋体"/>
          <w:lang w:val="en-GB"/>
        </w:rPr>
      </w:pPr>
    </w:p>
    <w:p w:rsidR="00F566A2" w:rsidRDefault="00F566A2" w:rsidP="009F0FE7">
      <w:pPr>
        <w:rPr>
          <w:rFonts w:ascii="宋体"/>
          <w:lang w:val="en-GB"/>
        </w:rPr>
      </w:pPr>
    </w:p>
    <w:p w:rsidR="00F566A2" w:rsidRDefault="00F566A2" w:rsidP="009F0FE7">
      <w:pPr>
        <w:rPr>
          <w:rFonts w:ascii="宋体"/>
          <w:lang w:val="en-GB"/>
        </w:rPr>
      </w:pPr>
    </w:p>
    <w:p w:rsidR="00F566A2" w:rsidRDefault="00F566A2" w:rsidP="009F0FE7">
      <w:pPr>
        <w:rPr>
          <w:rFonts w:ascii="宋体"/>
          <w:lang w:val="en-GB"/>
        </w:rPr>
      </w:pPr>
    </w:p>
    <w:p w:rsidR="00F566A2" w:rsidRDefault="00F566A2" w:rsidP="009F0FE7">
      <w:pPr>
        <w:rPr>
          <w:rFonts w:ascii="宋体"/>
          <w:lang w:val="en-GB"/>
        </w:rPr>
      </w:pPr>
    </w:p>
    <w:p w:rsidR="00F566A2" w:rsidRDefault="00F566A2" w:rsidP="009F0FE7">
      <w:pPr>
        <w:rPr>
          <w:rFonts w:ascii="宋体"/>
          <w:lang w:val="en-GB"/>
        </w:rPr>
      </w:pPr>
    </w:p>
    <w:p w:rsidR="00F566A2" w:rsidRDefault="00F566A2" w:rsidP="009F0FE7">
      <w:pPr>
        <w:rPr>
          <w:rFonts w:ascii="宋体"/>
          <w:lang w:val="en-GB"/>
        </w:rPr>
      </w:pPr>
    </w:p>
    <w:p w:rsidR="00F566A2" w:rsidRDefault="00F566A2" w:rsidP="009F0FE7">
      <w:pPr>
        <w:rPr>
          <w:rFonts w:ascii="宋体"/>
          <w:lang w:val="en-GB"/>
        </w:rPr>
      </w:pPr>
    </w:p>
    <w:p w:rsidR="00F566A2" w:rsidRDefault="00F566A2" w:rsidP="009F0FE7">
      <w:pPr>
        <w:rPr>
          <w:rFonts w:ascii="宋体"/>
          <w:lang w:val="en-GB"/>
        </w:rPr>
      </w:pPr>
    </w:p>
    <w:p w:rsidR="00F566A2" w:rsidRPr="00E93FFC" w:rsidRDefault="00F566A2" w:rsidP="00D705A8">
      <w:r>
        <w:rPr>
          <w:rFonts w:ascii="宋体" w:hAnsi="宋体"/>
          <w:lang w:val="en-GB"/>
        </w:rPr>
        <w:t>2</w:t>
      </w:r>
      <w:r>
        <w:rPr>
          <w:rFonts w:ascii="宋体" w:hAnsi="宋体" w:hint="eastAsia"/>
          <w:lang w:val="en-GB"/>
        </w:rPr>
        <w:t>、请详细描述你认为可以成功的创业理念，正在开展的一项技术创新和创业活动</w:t>
      </w:r>
      <w:r w:rsidRPr="00F055C7">
        <w:rPr>
          <w:rFonts w:ascii="宋体" w:hAnsi="宋体" w:hint="eastAsia"/>
          <w:lang w:val="en-GB"/>
        </w:rPr>
        <w:t>。</w:t>
      </w:r>
      <w:r>
        <w:rPr>
          <w:rFonts w:ascii="宋体" w:hAnsi="宋体" w:hint="eastAsia"/>
          <w:lang w:val="en-GB"/>
        </w:rPr>
        <w:t>阐述你想解决的问题。相对于你的解决方法，现有的</w:t>
      </w:r>
      <w:r>
        <w:rPr>
          <w:rFonts w:ascii="宋体" w:hAnsi="宋体" w:cs="宋体" w:hint="eastAsia"/>
        </w:rPr>
        <w:t>其他</w:t>
      </w:r>
      <w:r>
        <w:rPr>
          <w:rFonts w:ascii="宋体" w:hAnsi="宋体" w:hint="eastAsia"/>
          <w:lang w:val="en-GB"/>
        </w:rPr>
        <w:t>解决方法（</w:t>
      </w:r>
      <w:r>
        <w:rPr>
          <w:rFonts w:ascii="宋体" w:hAnsi="宋体" w:cs="宋体" w:hint="eastAsia"/>
        </w:rPr>
        <w:t>直接和间接的竞争对手）效果如何，为什么不如你的？</w:t>
      </w:r>
      <w:r>
        <w:rPr>
          <w:rFonts w:ascii="宋体" w:hAnsi="宋体" w:hint="eastAsia"/>
          <w:lang w:val="en-GB"/>
        </w:rPr>
        <w:t>描述你相</w:t>
      </w:r>
      <w:r>
        <w:rPr>
          <w:rFonts w:ascii="宋体" w:hAnsi="宋体" w:cs="宋体" w:hint="eastAsia"/>
        </w:rPr>
        <w:t>关的</w:t>
      </w:r>
      <w:r w:rsidRPr="001F0F65">
        <w:rPr>
          <w:rFonts w:ascii="宋体" w:hAnsi="宋体" w:cs="宋体" w:hint="eastAsia"/>
        </w:rPr>
        <w:t>技能或背景</w:t>
      </w:r>
      <w:r>
        <w:rPr>
          <w:rFonts w:ascii="宋体" w:hAnsi="宋体" w:cs="宋体" w:hint="eastAsia"/>
        </w:rPr>
        <w:t>。</w:t>
      </w:r>
      <w:r w:rsidRPr="001F0F65">
        <w:rPr>
          <w:rFonts w:ascii="宋体" w:hAnsi="宋体" w:hint="eastAsia"/>
          <w:lang w:val="en-GB"/>
        </w:rPr>
        <w:t>（字数不超过</w:t>
      </w:r>
      <w:r>
        <w:rPr>
          <w:rFonts w:ascii="宋体" w:hAnsi="宋体"/>
          <w:lang w:val="en-GB"/>
        </w:rPr>
        <w:t>1</w:t>
      </w:r>
      <w:r w:rsidRPr="001F0F65">
        <w:rPr>
          <w:rFonts w:ascii="宋体"/>
          <w:lang w:val="en-GB"/>
        </w:rPr>
        <w:t>000</w:t>
      </w:r>
      <w:r w:rsidRPr="001F0F65">
        <w:rPr>
          <w:rFonts w:ascii="宋体" w:hAnsi="宋体" w:hint="eastAsia"/>
          <w:lang w:val="en-GB"/>
        </w:rPr>
        <w:t>字）</w:t>
      </w:r>
    </w:p>
    <w:p w:rsidR="00F566A2" w:rsidRPr="006973F8" w:rsidRDefault="00F566A2" w:rsidP="0015385C">
      <w:pPr>
        <w:ind w:firstLineChars="150" w:firstLine="31680"/>
      </w:pPr>
    </w:p>
    <w:p w:rsidR="00F566A2" w:rsidRPr="008158AF" w:rsidRDefault="00F566A2" w:rsidP="009F0FE7"/>
    <w:p w:rsidR="00F566A2" w:rsidRDefault="00F566A2" w:rsidP="009F0FE7"/>
    <w:p w:rsidR="00F566A2" w:rsidRDefault="00F566A2" w:rsidP="009F0FE7"/>
    <w:p w:rsidR="00F566A2" w:rsidRDefault="00F566A2" w:rsidP="009F0FE7"/>
    <w:p w:rsidR="00F566A2" w:rsidRDefault="00F566A2" w:rsidP="009F0FE7"/>
    <w:p w:rsidR="00F566A2" w:rsidRDefault="00F566A2" w:rsidP="009F0FE7"/>
    <w:p w:rsidR="00F566A2" w:rsidRDefault="00F566A2" w:rsidP="009F0FE7"/>
    <w:p w:rsidR="00F566A2" w:rsidRDefault="00F566A2" w:rsidP="009F0FE7"/>
    <w:p w:rsidR="00F566A2" w:rsidRDefault="00F566A2" w:rsidP="009F0FE7"/>
    <w:p w:rsidR="00F566A2" w:rsidRDefault="00F566A2" w:rsidP="009F0FE7"/>
    <w:p w:rsidR="00F566A2" w:rsidRDefault="00F566A2" w:rsidP="009F0FE7"/>
    <w:p w:rsidR="00F566A2" w:rsidRDefault="00F566A2" w:rsidP="009F0FE7"/>
    <w:p w:rsidR="00F566A2" w:rsidRDefault="00F566A2" w:rsidP="009F0FE7"/>
    <w:p w:rsidR="00F566A2" w:rsidRDefault="00F566A2" w:rsidP="009F0FE7"/>
    <w:p w:rsidR="00F566A2" w:rsidRDefault="00F566A2" w:rsidP="009F0FE7"/>
    <w:p w:rsidR="00F566A2" w:rsidRDefault="00F566A2" w:rsidP="009F0FE7"/>
    <w:p w:rsidR="00F566A2" w:rsidRDefault="00F566A2" w:rsidP="009F0FE7"/>
    <w:p w:rsidR="00F566A2" w:rsidRDefault="00F566A2" w:rsidP="009F0FE7"/>
    <w:p w:rsidR="00F566A2" w:rsidRDefault="00F566A2" w:rsidP="009F0FE7"/>
    <w:p w:rsidR="00F566A2" w:rsidRDefault="00F566A2" w:rsidP="009F0FE7"/>
    <w:p w:rsidR="00F566A2" w:rsidRDefault="00F566A2" w:rsidP="009F0FE7"/>
    <w:p w:rsidR="00F566A2" w:rsidRDefault="00F566A2" w:rsidP="009F0FE7"/>
    <w:p w:rsidR="00F566A2" w:rsidRDefault="00F566A2" w:rsidP="009F0FE7"/>
    <w:p w:rsidR="00F566A2" w:rsidRDefault="00F566A2" w:rsidP="009F0FE7"/>
    <w:p w:rsidR="00F566A2" w:rsidRDefault="00F566A2" w:rsidP="009F0FE7"/>
    <w:p w:rsidR="00F566A2" w:rsidRPr="009F0FE7" w:rsidRDefault="00F566A2" w:rsidP="0038058B">
      <w:r>
        <w:t xml:space="preserve">3. </w:t>
      </w:r>
      <w:r>
        <w:rPr>
          <w:rFonts w:hint="eastAsia"/>
        </w:rPr>
        <w:t>如果已经创业或者正在筹划创业，请附上你的商业计划执行总结（</w:t>
      </w:r>
      <w:r>
        <w:t>1-2</w:t>
      </w:r>
      <w:r>
        <w:rPr>
          <w:rFonts w:hint="eastAsia"/>
        </w:rPr>
        <w:t>页纸）。（非必需）</w:t>
      </w:r>
    </w:p>
    <w:sectPr w:rsidR="00F566A2" w:rsidRPr="009F0FE7" w:rsidSect="00363CC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6A2" w:rsidRDefault="00F566A2" w:rsidP="00536F3E">
      <w:r>
        <w:separator/>
      </w:r>
    </w:p>
  </w:endnote>
  <w:endnote w:type="continuationSeparator" w:id="0">
    <w:p w:rsidR="00F566A2" w:rsidRDefault="00F566A2" w:rsidP="00536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汉鼎简中等线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6A2" w:rsidRDefault="00F566A2">
    <w:pPr>
      <w:pStyle w:val="Footer"/>
      <w:jc w:val="center"/>
    </w:pPr>
    <w:fldSimple w:instr=" PAGE   \* MERGEFORMAT ">
      <w:r w:rsidRPr="0015385C">
        <w:rPr>
          <w:noProof/>
          <w:lang w:val="zh-CN"/>
        </w:rPr>
        <w:t>2</w:t>
      </w:r>
    </w:fldSimple>
  </w:p>
  <w:p w:rsidR="00F566A2" w:rsidRDefault="00F566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6A2" w:rsidRDefault="00F566A2" w:rsidP="00536F3E">
      <w:r>
        <w:separator/>
      </w:r>
    </w:p>
  </w:footnote>
  <w:footnote w:type="continuationSeparator" w:id="0">
    <w:p w:rsidR="00F566A2" w:rsidRDefault="00F566A2" w:rsidP="00536F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40FD5"/>
    <w:multiLevelType w:val="hybridMultilevel"/>
    <w:tmpl w:val="26ACD96E"/>
    <w:lvl w:ilvl="0" w:tplc="9CC81F3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汉鼎简中等线" w:eastAsia="汉鼎简中等线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FE7"/>
    <w:rsid w:val="00012C73"/>
    <w:rsid w:val="0001743F"/>
    <w:rsid w:val="000204BB"/>
    <w:rsid w:val="00045487"/>
    <w:rsid w:val="00050377"/>
    <w:rsid w:val="00051568"/>
    <w:rsid w:val="00052BDC"/>
    <w:rsid w:val="000536CD"/>
    <w:rsid w:val="00056B56"/>
    <w:rsid w:val="00061380"/>
    <w:rsid w:val="000626CD"/>
    <w:rsid w:val="00065DB8"/>
    <w:rsid w:val="00067563"/>
    <w:rsid w:val="000678AA"/>
    <w:rsid w:val="00067FAF"/>
    <w:rsid w:val="00074B57"/>
    <w:rsid w:val="00091E98"/>
    <w:rsid w:val="00093458"/>
    <w:rsid w:val="00096AED"/>
    <w:rsid w:val="000A03DA"/>
    <w:rsid w:val="000A7203"/>
    <w:rsid w:val="000B1A1E"/>
    <w:rsid w:val="000C6472"/>
    <w:rsid w:val="000D0361"/>
    <w:rsid w:val="000E039A"/>
    <w:rsid w:val="000E0490"/>
    <w:rsid w:val="000E08AE"/>
    <w:rsid w:val="000E2B7A"/>
    <w:rsid w:val="000E421D"/>
    <w:rsid w:val="000F38DB"/>
    <w:rsid w:val="000F3CAB"/>
    <w:rsid w:val="00105025"/>
    <w:rsid w:val="00110256"/>
    <w:rsid w:val="0011093A"/>
    <w:rsid w:val="00111FB5"/>
    <w:rsid w:val="001129E8"/>
    <w:rsid w:val="00115D86"/>
    <w:rsid w:val="001169D6"/>
    <w:rsid w:val="00121123"/>
    <w:rsid w:val="001266A2"/>
    <w:rsid w:val="00141757"/>
    <w:rsid w:val="0014277E"/>
    <w:rsid w:val="001442CF"/>
    <w:rsid w:val="00144442"/>
    <w:rsid w:val="00145EA3"/>
    <w:rsid w:val="0015385C"/>
    <w:rsid w:val="00156428"/>
    <w:rsid w:val="00161287"/>
    <w:rsid w:val="001664CE"/>
    <w:rsid w:val="0016659C"/>
    <w:rsid w:val="00167C7D"/>
    <w:rsid w:val="00172BA7"/>
    <w:rsid w:val="00173236"/>
    <w:rsid w:val="00174331"/>
    <w:rsid w:val="0017457F"/>
    <w:rsid w:val="00175ADE"/>
    <w:rsid w:val="00185A2F"/>
    <w:rsid w:val="00193F0B"/>
    <w:rsid w:val="001A3573"/>
    <w:rsid w:val="001B3DD6"/>
    <w:rsid w:val="001C795C"/>
    <w:rsid w:val="001D227E"/>
    <w:rsid w:val="001D41A4"/>
    <w:rsid w:val="001D7420"/>
    <w:rsid w:val="001D7F04"/>
    <w:rsid w:val="001E013D"/>
    <w:rsid w:val="001E1F60"/>
    <w:rsid w:val="001E3280"/>
    <w:rsid w:val="001E6F2F"/>
    <w:rsid w:val="001F0F65"/>
    <w:rsid w:val="001F2DD6"/>
    <w:rsid w:val="001F4F98"/>
    <w:rsid w:val="002053F1"/>
    <w:rsid w:val="002059B1"/>
    <w:rsid w:val="00212DB1"/>
    <w:rsid w:val="002148D3"/>
    <w:rsid w:val="00216048"/>
    <w:rsid w:val="00230C43"/>
    <w:rsid w:val="002325A1"/>
    <w:rsid w:val="0023294F"/>
    <w:rsid w:val="00234DB5"/>
    <w:rsid w:val="002401FC"/>
    <w:rsid w:val="00247D8A"/>
    <w:rsid w:val="00253268"/>
    <w:rsid w:val="00255515"/>
    <w:rsid w:val="00260501"/>
    <w:rsid w:val="002615E6"/>
    <w:rsid w:val="00267C79"/>
    <w:rsid w:val="00282442"/>
    <w:rsid w:val="002924DB"/>
    <w:rsid w:val="00294505"/>
    <w:rsid w:val="002A0609"/>
    <w:rsid w:val="002A34B2"/>
    <w:rsid w:val="002A79E3"/>
    <w:rsid w:val="002B100F"/>
    <w:rsid w:val="002B1A29"/>
    <w:rsid w:val="002B288D"/>
    <w:rsid w:val="002B4B0F"/>
    <w:rsid w:val="002B5E2B"/>
    <w:rsid w:val="002C5A02"/>
    <w:rsid w:val="002D20DE"/>
    <w:rsid w:val="002F2F06"/>
    <w:rsid w:val="002F2F86"/>
    <w:rsid w:val="00305847"/>
    <w:rsid w:val="00306525"/>
    <w:rsid w:val="00307311"/>
    <w:rsid w:val="00317326"/>
    <w:rsid w:val="00321432"/>
    <w:rsid w:val="003244C7"/>
    <w:rsid w:val="0032656C"/>
    <w:rsid w:val="00326A3E"/>
    <w:rsid w:val="00331E41"/>
    <w:rsid w:val="00342644"/>
    <w:rsid w:val="00342A7C"/>
    <w:rsid w:val="003431E6"/>
    <w:rsid w:val="0034444F"/>
    <w:rsid w:val="00350C6E"/>
    <w:rsid w:val="003546BE"/>
    <w:rsid w:val="003549D0"/>
    <w:rsid w:val="003549EE"/>
    <w:rsid w:val="00360E59"/>
    <w:rsid w:val="003627ED"/>
    <w:rsid w:val="00363773"/>
    <w:rsid w:val="00363CC9"/>
    <w:rsid w:val="00366002"/>
    <w:rsid w:val="0036715C"/>
    <w:rsid w:val="00370119"/>
    <w:rsid w:val="0038058B"/>
    <w:rsid w:val="0038595D"/>
    <w:rsid w:val="0039168F"/>
    <w:rsid w:val="00392A88"/>
    <w:rsid w:val="00393AE6"/>
    <w:rsid w:val="003953EB"/>
    <w:rsid w:val="003A16D3"/>
    <w:rsid w:val="003A3DE3"/>
    <w:rsid w:val="003B0CD5"/>
    <w:rsid w:val="003B65B0"/>
    <w:rsid w:val="003C53E3"/>
    <w:rsid w:val="003C6BFF"/>
    <w:rsid w:val="003D0342"/>
    <w:rsid w:val="003E132C"/>
    <w:rsid w:val="003E5FDE"/>
    <w:rsid w:val="003E640D"/>
    <w:rsid w:val="003E7226"/>
    <w:rsid w:val="003F0279"/>
    <w:rsid w:val="003F0E81"/>
    <w:rsid w:val="0040036F"/>
    <w:rsid w:val="004018F9"/>
    <w:rsid w:val="00402E1A"/>
    <w:rsid w:val="00407706"/>
    <w:rsid w:val="00411ECE"/>
    <w:rsid w:val="00415CB9"/>
    <w:rsid w:val="00422BAF"/>
    <w:rsid w:val="00424719"/>
    <w:rsid w:val="0043113C"/>
    <w:rsid w:val="004337B1"/>
    <w:rsid w:val="00434601"/>
    <w:rsid w:val="004379E7"/>
    <w:rsid w:val="004459C5"/>
    <w:rsid w:val="00461B91"/>
    <w:rsid w:val="00465F90"/>
    <w:rsid w:val="004709E3"/>
    <w:rsid w:val="00470BD3"/>
    <w:rsid w:val="00471078"/>
    <w:rsid w:val="0047254A"/>
    <w:rsid w:val="00473745"/>
    <w:rsid w:val="00491823"/>
    <w:rsid w:val="0049299C"/>
    <w:rsid w:val="004938D6"/>
    <w:rsid w:val="00493DF5"/>
    <w:rsid w:val="00497F12"/>
    <w:rsid w:val="004A3DB3"/>
    <w:rsid w:val="004A509F"/>
    <w:rsid w:val="004A57DF"/>
    <w:rsid w:val="004B12FB"/>
    <w:rsid w:val="004B39DE"/>
    <w:rsid w:val="004B51D1"/>
    <w:rsid w:val="004B59CB"/>
    <w:rsid w:val="004C5226"/>
    <w:rsid w:val="004D350A"/>
    <w:rsid w:val="004E0F50"/>
    <w:rsid w:val="004E64B5"/>
    <w:rsid w:val="004F707C"/>
    <w:rsid w:val="00503168"/>
    <w:rsid w:val="00503371"/>
    <w:rsid w:val="005041C5"/>
    <w:rsid w:val="0050498C"/>
    <w:rsid w:val="00505276"/>
    <w:rsid w:val="00506087"/>
    <w:rsid w:val="00506B2C"/>
    <w:rsid w:val="00507567"/>
    <w:rsid w:val="00510A6F"/>
    <w:rsid w:val="00510A81"/>
    <w:rsid w:val="0051257D"/>
    <w:rsid w:val="005151D3"/>
    <w:rsid w:val="00517773"/>
    <w:rsid w:val="0051789F"/>
    <w:rsid w:val="00517E75"/>
    <w:rsid w:val="00520B34"/>
    <w:rsid w:val="00524FB8"/>
    <w:rsid w:val="00536F3E"/>
    <w:rsid w:val="0054012E"/>
    <w:rsid w:val="0054040C"/>
    <w:rsid w:val="005412AC"/>
    <w:rsid w:val="005420E0"/>
    <w:rsid w:val="00545C38"/>
    <w:rsid w:val="00550F0B"/>
    <w:rsid w:val="00560EAB"/>
    <w:rsid w:val="005642A1"/>
    <w:rsid w:val="00566E02"/>
    <w:rsid w:val="005720D4"/>
    <w:rsid w:val="00572A88"/>
    <w:rsid w:val="0057481C"/>
    <w:rsid w:val="00575263"/>
    <w:rsid w:val="00582668"/>
    <w:rsid w:val="005849FF"/>
    <w:rsid w:val="00592E61"/>
    <w:rsid w:val="005A3A1B"/>
    <w:rsid w:val="005B0C03"/>
    <w:rsid w:val="005C2474"/>
    <w:rsid w:val="005C6437"/>
    <w:rsid w:val="005F0EF4"/>
    <w:rsid w:val="005F1454"/>
    <w:rsid w:val="005F497C"/>
    <w:rsid w:val="005F58C4"/>
    <w:rsid w:val="006069A0"/>
    <w:rsid w:val="00612E5A"/>
    <w:rsid w:val="00615786"/>
    <w:rsid w:val="006163BC"/>
    <w:rsid w:val="00617136"/>
    <w:rsid w:val="00617FC0"/>
    <w:rsid w:val="006232F4"/>
    <w:rsid w:val="0063190B"/>
    <w:rsid w:val="00632B05"/>
    <w:rsid w:val="006374BE"/>
    <w:rsid w:val="00640200"/>
    <w:rsid w:val="00644C85"/>
    <w:rsid w:val="00646689"/>
    <w:rsid w:val="00646FAC"/>
    <w:rsid w:val="00656A2E"/>
    <w:rsid w:val="00661A74"/>
    <w:rsid w:val="00666BCC"/>
    <w:rsid w:val="00667B50"/>
    <w:rsid w:val="006806A9"/>
    <w:rsid w:val="00685467"/>
    <w:rsid w:val="006859BE"/>
    <w:rsid w:val="00691C30"/>
    <w:rsid w:val="00696403"/>
    <w:rsid w:val="00696C55"/>
    <w:rsid w:val="006973F8"/>
    <w:rsid w:val="00697562"/>
    <w:rsid w:val="006A1948"/>
    <w:rsid w:val="006A2795"/>
    <w:rsid w:val="006A335D"/>
    <w:rsid w:val="006B353E"/>
    <w:rsid w:val="006B4E46"/>
    <w:rsid w:val="006D0253"/>
    <w:rsid w:val="006D1C04"/>
    <w:rsid w:val="006D482A"/>
    <w:rsid w:val="006E66DB"/>
    <w:rsid w:val="006F5854"/>
    <w:rsid w:val="006F61D6"/>
    <w:rsid w:val="006F6EB7"/>
    <w:rsid w:val="00707000"/>
    <w:rsid w:val="00707A2A"/>
    <w:rsid w:val="00712AFD"/>
    <w:rsid w:val="007150BA"/>
    <w:rsid w:val="007220FB"/>
    <w:rsid w:val="0072683D"/>
    <w:rsid w:val="00732199"/>
    <w:rsid w:val="00734929"/>
    <w:rsid w:val="00746D01"/>
    <w:rsid w:val="00752CAF"/>
    <w:rsid w:val="00761C4C"/>
    <w:rsid w:val="00761EB3"/>
    <w:rsid w:val="00772237"/>
    <w:rsid w:val="00780F79"/>
    <w:rsid w:val="00786DC4"/>
    <w:rsid w:val="00793E93"/>
    <w:rsid w:val="00797433"/>
    <w:rsid w:val="007A0B09"/>
    <w:rsid w:val="007A140C"/>
    <w:rsid w:val="007A28FF"/>
    <w:rsid w:val="007B69CF"/>
    <w:rsid w:val="007C1B24"/>
    <w:rsid w:val="007D3D76"/>
    <w:rsid w:val="007D5277"/>
    <w:rsid w:val="007D57EB"/>
    <w:rsid w:val="007D7CE6"/>
    <w:rsid w:val="007E236B"/>
    <w:rsid w:val="007E74E6"/>
    <w:rsid w:val="007E7A42"/>
    <w:rsid w:val="007F05CA"/>
    <w:rsid w:val="007F20D8"/>
    <w:rsid w:val="007F4987"/>
    <w:rsid w:val="007F6984"/>
    <w:rsid w:val="00801F69"/>
    <w:rsid w:val="008023C5"/>
    <w:rsid w:val="00813A48"/>
    <w:rsid w:val="00814B63"/>
    <w:rsid w:val="00815100"/>
    <w:rsid w:val="008158AF"/>
    <w:rsid w:val="008213FF"/>
    <w:rsid w:val="0083146D"/>
    <w:rsid w:val="008327EB"/>
    <w:rsid w:val="008358D0"/>
    <w:rsid w:val="008360E2"/>
    <w:rsid w:val="00841F34"/>
    <w:rsid w:val="00856A89"/>
    <w:rsid w:val="00856ACF"/>
    <w:rsid w:val="008619EC"/>
    <w:rsid w:val="00862EE9"/>
    <w:rsid w:val="00870A06"/>
    <w:rsid w:val="00873C1F"/>
    <w:rsid w:val="00876A00"/>
    <w:rsid w:val="00886C68"/>
    <w:rsid w:val="00890B1D"/>
    <w:rsid w:val="00891812"/>
    <w:rsid w:val="008934F1"/>
    <w:rsid w:val="008949A4"/>
    <w:rsid w:val="00897B0D"/>
    <w:rsid w:val="008A6966"/>
    <w:rsid w:val="008B2AE8"/>
    <w:rsid w:val="008B3192"/>
    <w:rsid w:val="008B3BE4"/>
    <w:rsid w:val="008B3D32"/>
    <w:rsid w:val="008B74A5"/>
    <w:rsid w:val="008C1BDF"/>
    <w:rsid w:val="008C4114"/>
    <w:rsid w:val="008C4789"/>
    <w:rsid w:val="008D2D4A"/>
    <w:rsid w:val="008D5C6D"/>
    <w:rsid w:val="008E1DD4"/>
    <w:rsid w:val="008E2790"/>
    <w:rsid w:val="008F2DFE"/>
    <w:rsid w:val="008F5688"/>
    <w:rsid w:val="008F7460"/>
    <w:rsid w:val="00902B9C"/>
    <w:rsid w:val="00911BBD"/>
    <w:rsid w:val="00912115"/>
    <w:rsid w:val="00922171"/>
    <w:rsid w:val="00923F43"/>
    <w:rsid w:val="00927C21"/>
    <w:rsid w:val="009322AF"/>
    <w:rsid w:val="00934FDF"/>
    <w:rsid w:val="00935274"/>
    <w:rsid w:val="00936BCD"/>
    <w:rsid w:val="00946D6A"/>
    <w:rsid w:val="0095185D"/>
    <w:rsid w:val="009522CA"/>
    <w:rsid w:val="009526BB"/>
    <w:rsid w:val="00954B53"/>
    <w:rsid w:val="009664B2"/>
    <w:rsid w:val="009677E6"/>
    <w:rsid w:val="0097395A"/>
    <w:rsid w:val="009746EB"/>
    <w:rsid w:val="009813C6"/>
    <w:rsid w:val="009837AB"/>
    <w:rsid w:val="00983C2A"/>
    <w:rsid w:val="009852A2"/>
    <w:rsid w:val="00985320"/>
    <w:rsid w:val="00986128"/>
    <w:rsid w:val="00986807"/>
    <w:rsid w:val="00997C22"/>
    <w:rsid w:val="009A2721"/>
    <w:rsid w:val="009A3B9F"/>
    <w:rsid w:val="009A4517"/>
    <w:rsid w:val="009A5F2D"/>
    <w:rsid w:val="009B083A"/>
    <w:rsid w:val="009B3E17"/>
    <w:rsid w:val="009B43E9"/>
    <w:rsid w:val="009B69FC"/>
    <w:rsid w:val="009B7B35"/>
    <w:rsid w:val="009C0CCC"/>
    <w:rsid w:val="009C1B2D"/>
    <w:rsid w:val="009C376A"/>
    <w:rsid w:val="009C5C34"/>
    <w:rsid w:val="009D350E"/>
    <w:rsid w:val="009D3728"/>
    <w:rsid w:val="009D5018"/>
    <w:rsid w:val="009E1BDB"/>
    <w:rsid w:val="009E5CA3"/>
    <w:rsid w:val="009E6E24"/>
    <w:rsid w:val="009F0FE7"/>
    <w:rsid w:val="009F328C"/>
    <w:rsid w:val="009F6726"/>
    <w:rsid w:val="00A00C25"/>
    <w:rsid w:val="00A01E1E"/>
    <w:rsid w:val="00A04275"/>
    <w:rsid w:val="00A100BB"/>
    <w:rsid w:val="00A1394B"/>
    <w:rsid w:val="00A14327"/>
    <w:rsid w:val="00A1492B"/>
    <w:rsid w:val="00A21466"/>
    <w:rsid w:val="00A32330"/>
    <w:rsid w:val="00A32624"/>
    <w:rsid w:val="00A36E5E"/>
    <w:rsid w:val="00A4064A"/>
    <w:rsid w:val="00A40F06"/>
    <w:rsid w:val="00A507BD"/>
    <w:rsid w:val="00A53E25"/>
    <w:rsid w:val="00A547A0"/>
    <w:rsid w:val="00A633B3"/>
    <w:rsid w:val="00A76C9B"/>
    <w:rsid w:val="00A83E2A"/>
    <w:rsid w:val="00A852B0"/>
    <w:rsid w:val="00A85E37"/>
    <w:rsid w:val="00A926AC"/>
    <w:rsid w:val="00A942AD"/>
    <w:rsid w:val="00AA07E7"/>
    <w:rsid w:val="00AA3742"/>
    <w:rsid w:val="00AA4F47"/>
    <w:rsid w:val="00AB053B"/>
    <w:rsid w:val="00AB2726"/>
    <w:rsid w:val="00AB2F62"/>
    <w:rsid w:val="00AB3081"/>
    <w:rsid w:val="00AC34D3"/>
    <w:rsid w:val="00AC3F80"/>
    <w:rsid w:val="00AC6448"/>
    <w:rsid w:val="00AD0777"/>
    <w:rsid w:val="00AD1102"/>
    <w:rsid w:val="00AD4F5D"/>
    <w:rsid w:val="00AD620A"/>
    <w:rsid w:val="00AE354F"/>
    <w:rsid w:val="00AE5CAE"/>
    <w:rsid w:val="00AE6111"/>
    <w:rsid w:val="00AE6DEE"/>
    <w:rsid w:val="00AF6398"/>
    <w:rsid w:val="00AF6D8A"/>
    <w:rsid w:val="00B122DE"/>
    <w:rsid w:val="00B1322E"/>
    <w:rsid w:val="00B15152"/>
    <w:rsid w:val="00B24379"/>
    <w:rsid w:val="00B27489"/>
    <w:rsid w:val="00B3084C"/>
    <w:rsid w:val="00B46D2B"/>
    <w:rsid w:val="00B51598"/>
    <w:rsid w:val="00B5397A"/>
    <w:rsid w:val="00B551D5"/>
    <w:rsid w:val="00B5626F"/>
    <w:rsid w:val="00B618AA"/>
    <w:rsid w:val="00B61B5E"/>
    <w:rsid w:val="00B62F15"/>
    <w:rsid w:val="00B64C5E"/>
    <w:rsid w:val="00B65726"/>
    <w:rsid w:val="00B66F67"/>
    <w:rsid w:val="00B71CCE"/>
    <w:rsid w:val="00B75C20"/>
    <w:rsid w:val="00B82144"/>
    <w:rsid w:val="00B8598E"/>
    <w:rsid w:val="00B87725"/>
    <w:rsid w:val="00B90657"/>
    <w:rsid w:val="00B90CBE"/>
    <w:rsid w:val="00B9112D"/>
    <w:rsid w:val="00B93FD3"/>
    <w:rsid w:val="00BA18BA"/>
    <w:rsid w:val="00BA4DE8"/>
    <w:rsid w:val="00BA57D0"/>
    <w:rsid w:val="00BB5671"/>
    <w:rsid w:val="00BB6553"/>
    <w:rsid w:val="00BB7E3E"/>
    <w:rsid w:val="00BC248C"/>
    <w:rsid w:val="00BC2DCA"/>
    <w:rsid w:val="00BC5D55"/>
    <w:rsid w:val="00BC5FEA"/>
    <w:rsid w:val="00BC681D"/>
    <w:rsid w:val="00BD46BD"/>
    <w:rsid w:val="00BE40C2"/>
    <w:rsid w:val="00BE6F08"/>
    <w:rsid w:val="00BF7975"/>
    <w:rsid w:val="00C0796A"/>
    <w:rsid w:val="00C10066"/>
    <w:rsid w:val="00C14D11"/>
    <w:rsid w:val="00C23347"/>
    <w:rsid w:val="00C244F8"/>
    <w:rsid w:val="00C2519F"/>
    <w:rsid w:val="00C26C0B"/>
    <w:rsid w:val="00C27139"/>
    <w:rsid w:val="00C336B6"/>
    <w:rsid w:val="00C5052F"/>
    <w:rsid w:val="00C53D6F"/>
    <w:rsid w:val="00C5691A"/>
    <w:rsid w:val="00C60B08"/>
    <w:rsid w:val="00C60FDA"/>
    <w:rsid w:val="00C61E9E"/>
    <w:rsid w:val="00C64C79"/>
    <w:rsid w:val="00C6699B"/>
    <w:rsid w:val="00C7136F"/>
    <w:rsid w:val="00C76EF1"/>
    <w:rsid w:val="00C816D4"/>
    <w:rsid w:val="00C82940"/>
    <w:rsid w:val="00C8345B"/>
    <w:rsid w:val="00C90766"/>
    <w:rsid w:val="00C91010"/>
    <w:rsid w:val="00C92173"/>
    <w:rsid w:val="00C935DE"/>
    <w:rsid w:val="00C9699F"/>
    <w:rsid w:val="00C96A17"/>
    <w:rsid w:val="00CA62EA"/>
    <w:rsid w:val="00CA6770"/>
    <w:rsid w:val="00CA73CA"/>
    <w:rsid w:val="00CB1863"/>
    <w:rsid w:val="00CB1BE2"/>
    <w:rsid w:val="00CB56C7"/>
    <w:rsid w:val="00CB5C9D"/>
    <w:rsid w:val="00CB5E97"/>
    <w:rsid w:val="00CC0195"/>
    <w:rsid w:val="00CC404E"/>
    <w:rsid w:val="00CC409F"/>
    <w:rsid w:val="00CC6106"/>
    <w:rsid w:val="00CD0ADB"/>
    <w:rsid w:val="00CD3033"/>
    <w:rsid w:val="00CD34CE"/>
    <w:rsid w:val="00CD54EA"/>
    <w:rsid w:val="00CD5880"/>
    <w:rsid w:val="00CD783C"/>
    <w:rsid w:val="00CE10FE"/>
    <w:rsid w:val="00CE28D9"/>
    <w:rsid w:val="00CE7A83"/>
    <w:rsid w:val="00CF0ADA"/>
    <w:rsid w:val="00CF401B"/>
    <w:rsid w:val="00CF7F58"/>
    <w:rsid w:val="00D0042B"/>
    <w:rsid w:val="00D02378"/>
    <w:rsid w:val="00D17319"/>
    <w:rsid w:val="00D17763"/>
    <w:rsid w:val="00D2193C"/>
    <w:rsid w:val="00D2570A"/>
    <w:rsid w:val="00D25B40"/>
    <w:rsid w:val="00D27AC9"/>
    <w:rsid w:val="00D3058E"/>
    <w:rsid w:val="00D34CBE"/>
    <w:rsid w:val="00D3507F"/>
    <w:rsid w:val="00D35090"/>
    <w:rsid w:val="00D426C9"/>
    <w:rsid w:val="00D43290"/>
    <w:rsid w:val="00D45DB1"/>
    <w:rsid w:val="00D4732A"/>
    <w:rsid w:val="00D55DF6"/>
    <w:rsid w:val="00D61D18"/>
    <w:rsid w:val="00D62CAD"/>
    <w:rsid w:val="00D65194"/>
    <w:rsid w:val="00D675AB"/>
    <w:rsid w:val="00D67E91"/>
    <w:rsid w:val="00D705A8"/>
    <w:rsid w:val="00D74673"/>
    <w:rsid w:val="00D7584D"/>
    <w:rsid w:val="00D80662"/>
    <w:rsid w:val="00D84B08"/>
    <w:rsid w:val="00D84E56"/>
    <w:rsid w:val="00D8570B"/>
    <w:rsid w:val="00D86514"/>
    <w:rsid w:val="00D94E7B"/>
    <w:rsid w:val="00DA2EB6"/>
    <w:rsid w:val="00DB07D1"/>
    <w:rsid w:val="00DB4017"/>
    <w:rsid w:val="00DB7CD3"/>
    <w:rsid w:val="00DC2033"/>
    <w:rsid w:val="00DC21DE"/>
    <w:rsid w:val="00DC5121"/>
    <w:rsid w:val="00DC7392"/>
    <w:rsid w:val="00DD18A5"/>
    <w:rsid w:val="00DD351A"/>
    <w:rsid w:val="00DE133A"/>
    <w:rsid w:val="00DE2A45"/>
    <w:rsid w:val="00DE341B"/>
    <w:rsid w:val="00DE5AF0"/>
    <w:rsid w:val="00DF2186"/>
    <w:rsid w:val="00DF2D92"/>
    <w:rsid w:val="00E0094D"/>
    <w:rsid w:val="00E05419"/>
    <w:rsid w:val="00E06921"/>
    <w:rsid w:val="00E101B5"/>
    <w:rsid w:val="00E10A73"/>
    <w:rsid w:val="00E16B39"/>
    <w:rsid w:val="00E1723A"/>
    <w:rsid w:val="00E21398"/>
    <w:rsid w:val="00E30FF7"/>
    <w:rsid w:val="00E31CA4"/>
    <w:rsid w:val="00E323B4"/>
    <w:rsid w:val="00E335D1"/>
    <w:rsid w:val="00E43375"/>
    <w:rsid w:val="00E43B78"/>
    <w:rsid w:val="00E478F0"/>
    <w:rsid w:val="00E5148A"/>
    <w:rsid w:val="00E55135"/>
    <w:rsid w:val="00E57816"/>
    <w:rsid w:val="00E629B0"/>
    <w:rsid w:val="00E64720"/>
    <w:rsid w:val="00E65569"/>
    <w:rsid w:val="00E67BAE"/>
    <w:rsid w:val="00E705FD"/>
    <w:rsid w:val="00E70BAF"/>
    <w:rsid w:val="00E77F1F"/>
    <w:rsid w:val="00E818C3"/>
    <w:rsid w:val="00E84851"/>
    <w:rsid w:val="00E90D73"/>
    <w:rsid w:val="00E9142D"/>
    <w:rsid w:val="00E93FFC"/>
    <w:rsid w:val="00E94658"/>
    <w:rsid w:val="00E94C69"/>
    <w:rsid w:val="00E9613D"/>
    <w:rsid w:val="00E97309"/>
    <w:rsid w:val="00EB2C0E"/>
    <w:rsid w:val="00EB40DA"/>
    <w:rsid w:val="00EB51E3"/>
    <w:rsid w:val="00EB6E5C"/>
    <w:rsid w:val="00EC45A4"/>
    <w:rsid w:val="00EC6E00"/>
    <w:rsid w:val="00EC7C97"/>
    <w:rsid w:val="00ED28CE"/>
    <w:rsid w:val="00ED61FE"/>
    <w:rsid w:val="00ED6391"/>
    <w:rsid w:val="00EE2AC3"/>
    <w:rsid w:val="00EF44CC"/>
    <w:rsid w:val="00EF786B"/>
    <w:rsid w:val="00F00D9E"/>
    <w:rsid w:val="00F055C7"/>
    <w:rsid w:val="00F066FF"/>
    <w:rsid w:val="00F2292D"/>
    <w:rsid w:val="00F24045"/>
    <w:rsid w:val="00F24A5C"/>
    <w:rsid w:val="00F2567A"/>
    <w:rsid w:val="00F25D9C"/>
    <w:rsid w:val="00F308AB"/>
    <w:rsid w:val="00F41234"/>
    <w:rsid w:val="00F41F35"/>
    <w:rsid w:val="00F56078"/>
    <w:rsid w:val="00F5624E"/>
    <w:rsid w:val="00F566A2"/>
    <w:rsid w:val="00F62C67"/>
    <w:rsid w:val="00F64270"/>
    <w:rsid w:val="00F7400F"/>
    <w:rsid w:val="00F7490F"/>
    <w:rsid w:val="00F74FB6"/>
    <w:rsid w:val="00F75E37"/>
    <w:rsid w:val="00F81097"/>
    <w:rsid w:val="00F8158B"/>
    <w:rsid w:val="00F87D57"/>
    <w:rsid w:val="00F90D0E"/>
    <w:rsid w:val="00F91B8A"/>
    <w:rsid w:val="00F929D3"/>
    <w:rsid w:val="00F955FD"/>
    <w:rsid w:val="00F97FA0"/>
    <w:rsid w:val="00FB1203"/>
    <w:rsid w:val="00FB1D3E"/>
    <w:rsid w:val="00FB5105"/>
    <w:rsid w:val="00FB73D5"/>
    <w:rsid w:val="00FC16F4"/>
    <w:rsid w:val="00FC2E8C"/>
    <w:rsid w:val="00FD27CE"/>
    <w:rsid w:val="00FD2A1B"/>
    <w:rsid w:val="00FD7014"/>
    <w:rsid w:val="00FE21C2"/>
    <w:rsid w:val="00FF0213"/>
    <w:rsid w:val="00FF20B5"/>
    <w:rsid w:val="00FF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CC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2"/>
    <w:link w:val="2Char"/>
    <w:autoRedefine/>
    <w:uiPriority w:val="99"/>
    <w:rsid w:val="009F0FE7"/>
    <w:rPr>
      <w:rFonts w:ascii="Times New Roman" w:eastAsia="汉鼎简中等线" w:hAnsi="Times New Roman"/>
      <w:b/>
      <w:kern w:val="0"/>
      <w:sz w:val="18"/>
      <w:szCs w:val="18"/>
      <w:u w:val="double"/>
    </w:rPr>
  </w:style>
  <w:style w:type="character" w:customStyle="1" w:styleId="2Char">
    <w:name w:val="2 Char"/>
    <w:basedOn w:val="DefaultParagraphFont"/>
    <w:link w:val="2"/>
    <w:uiPriority w:val="99"/>
    <w:locked/>
    <w:rsid w:val="009F0FE7"/>
    <w:rPr>
      <w:rFonts w:ascii="Times New Roman" w:eastAsia="汉鼎简中等线" w:hAnsi="Times New Roman" w:cs="Times New Roman"/>
      <w:b/>
      <w:sz w:val="18"/>
      <w:szCs w:val="18"/>
      <w:u w:val="double"/>
      <w:lang w:val="en-US" w:eastAsia="zh-CN" w:bidi="ar-SA"/>
    </w:rPr>
  </w:style>
  <w:style w:type="paragraph" w:styleId="BodyText">
    <w:name w:val="Body Text"/>
    <w:basedOn w:val="Normal"/>
    <w:link w:val="BodyTextChar"/>
    <w:uiPriority w:val="99"/>
    <w:rsid w:val="009F0FE7"/>
    <w:pPr>
      <w:jc w:val="left"/>
    </w:pPr>
    <w:rPr>
      <w:rFonts w:ascii="宋体" w:hAnsi="宋体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F0FE7"/>
    <w:rPr>
      <w:rFonts w:ascii="宋体" w:eastAsia="宋体" w:hAnsi="宋体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sid w:val="009F0FE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536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6F3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36F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36F3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laire.yumj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95</Words>
  <Characters>545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《创办新企业》</dc:title>
  <dc:subject/>
  <dc:creator>ThinkPad</dc:creator>
  <cp:keywords/>
  <dc:description/>
  <cp:lastModifiedBy>sem</cp:lastModifiedBy>
  <cp:revision>2</cp:revision>
  <dcterms:created xsi:type="dcterms:W3CDTF">2011-02-21T06:33:00Z</dcterms:created>
  <dcterms:modified xsi:type="dcterms:W3CDTF">2011-02-21T06:33:00Z</dcterms:modified>
</cp:coreProperties>
</file>